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01D8E" w14:textId="3E0C20EE" w:rsidR="008535D9" w:rsidRPr="00951D06" w:rsidRDefault="00045265" w:rsidP="001F5E85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9C74E1"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1" allowOverlap="1" wp14:anchorId="4B3408FB" wp14:editId="725829C4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9C74E1">
        <w:rPr>
          <w:rFonts w:ascii="TH SarabunPSK" w:hAnsi="TH SarabunPSK" w:cs="TH SarabunPSK"/>
        </w:rPr>
        <w:tab/>
      </w:r>
      <w:r w:rsidR="008535D9"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65DA9CB6" w14:textId="76DF461F" w:rsidR="008535D9" w:rsidRPr="00FB3EF2" w:rsidRDefault="00045265" w:rsidP="004470AA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FA2D66" wp14:editId="60AC9B3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4520C45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vO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IH1rziYCAABNBAAADgAAAAAAAAAAAAAAAAAuAgAAZHJzL2Uyb0RvYy54&#10;bWxQSwECLQAUAAYACAAAACEAH5E1o9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8535D9"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514B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44B26"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="004514BE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E44B26">
        <w:rPr>
          <w:rFonts w:ascii="TH SarabunPSK" w:hAnsi="TH SarabunPSK" w:cs="TH SarabunPSK" w:hint="cs"/>
          <w:sz w:val="32"/>
          <w:szCs w:val="32"/>
          <w:cs/>
        </w:rPr>
        <w:t>วิชาการ โรงเรียน</w:t>
      </w:r>
      <w:r w:rsidR="004514BE">
        <w:rPr>
          <w:rFonts w:ascii="TH SarabunPSK" w:hAnsi="TH SarabunPSK" w:cs="TH SarabunPSK" w:hint="cs"/>
          <w:sz w:val="32"/>
          <w:szCs w:val="32"/>
          <w:cs/>
        </w:rPr>
        <w:t>คุระบุรีชัยพัฒนาพิทยาคม</w:t>
      </w:r>
    </w:p>
    <w:p w14:paraId="0EBAE0F1" w14:textId="77777777" w:rsidR="008535D9" w:rsidRPr="00C87E7C" w:rsidRDefault="00045265" w:rsidP="004470AA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CB5BCE" wp14:editId="0C8DCAFA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31AF33C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+g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OgVH6AnAgAATQ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B083D4" wp14:editId="2CBE3FE6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1430" r="11430" b="762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70CBA47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uBWJwIAAE0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535D9"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8535D9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2542377" w14:textId="77777777" w:rsidR="008535D9" w:rsidRPr="00C87E7C" w:rsidRDefault="00045265" w:rsidP="004470AA">
      <w:pPr>
        <w:tabs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9A612E7" wp14:editId="132FF22D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715" r="10795" b="1333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A1EABE6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r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HpCuuo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4B4D7E" w:rsidRP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44B26">
        <w:rPr>
          <w:rFonts w:ascii="TH SarabunPSK" w:hAnsi="TH SarabunPSK" w:cs="TH SarabunPSK" w:hint="cs"/>
          <w:sz w:val="32"/>
          <w:szCs w:val="32"/>
          <w:cs/>
        </w:rPr>
        <w:t xml:space="preserve">รายงานและสรุปผลการจัดกิจกรรมการเรียนการสอน ภาคเรียนที่ </w:t>
      </w:r>
      <w:r w:rsidR="006C3B9F">
        <w:rPr>
          <w:rFonts w:ascii="TH SarabunPSK" w:hAnsi="TH SarabunPSK" w:cs="TH SarabunPSK" w:hint="cs"/>
          <w:sz w:val="32"/>
          <w:szCs w:val="32"/>
          <w:cs/>
        </w:rPr>
        <w:t>......</w:t>
      </w:r>
      <w:r w:rsidR="00E44B26">
        <w:rPr>
          <w:rFonts w:ascii="TH SarabunPSK" w:hAnsi="TH SarabunPSK" w:cs="TH SarabunPSK" w:hint="cs"/>
          <w:sz w:val="32"/>
          <w:szCs w:val="32"/>
          <w:cs/>
        </w:rPr>
        <w:t xml:space="preserve"> ปีการศึกษา </w:t>
      </w:r>
      <w:r w:rsidR="006C3B9F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60E1629F" w14:textId="7B23BC78" w:rsidR="00C87E7C" w:rsidRPr="00B80B01" w:rsidRDefault="00C87E7C" w:rsidP="00FB3EF2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เรียน</w:t>
      </w:r>
      <w:r w:rsidRPr="00B80B01">
        <w:rPr>
          <w:rFonts w:ascii="TH SarabunPSK" w:hAnsi="TH SarabunPSK" w:cs="TH SarabunPSK"/>
          <w:sz w:val="32"/>
          <w:szCs w:val="32"/>
        </w:rPr>
        <w:tab/>
      </w:r>
      <w:r w:rsidR="00E44B26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 w:rsidR="004514BE">
        <w:rPr>
          <w:rFonts w:ascii="TH SarabunPSK" w:hAnsi="TH SarabunPSK" w:cs="TH SarabunPSK" w:hint="cs"/>
          <w:sz w:val="32"/>
          <w:szCs w:val="32"/>
          <w:cs/>
        </w:rPr>
        <w:t>คุระบุรีชัยพัฒนาพิทยาคม</w:t>
      </w:r>
    </w:p>
    <w:p w14:paraId="41915829" w14:textId="5061D9E3" w:rsidR="00C87E7C" w:rsidRDefault="00E44B26" w:rsidP="00A60D81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ด้วย ............................................................. ตำแหน่ง</w:t>
      </w:r>
      <w:r w:rsidR="00BA44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BA4434">
        <w:rPr>
          <w:rFonts w:ascii="TH SarabunPSK" w:hAnsi="TH SarabunPSK" w:cs="TH SarabunPSK" w:hint="cs"/>
          <w:sz w:val="32"/>
          <w:szCs w:val="32"/>
          <w:cs/>
        </w:rPr>
        <w:t xml:space="preserve"> กลุ่มสาระการเรียนรู้ 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ได้รับมอบหมายให้ปฏิบัติหน้าที่จัดกิจกรรมการเรียนการสอน ตามคำสั่งโรงเรียน</w:t>
      </w:r>
      <w:r w:rsidR="004514BE">
        <w:rPr>
          <w:rFonts w:ascii="TH SarabunPSK" w:hAnsi="TH SarabunPSK" w:cs="TH SarabunPSK" w:hint="cs"/>
          <w:sz w:val="32"/>
          <w:szCs w:val="32"/>
          <w:cs/>
        </w:rPr>
        <w:t xml:space="preserve">คุระบุรีชัยพัฒนาพิทยาคม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BF0B37">
        <w:rPr>
          <w:rFonts w:ascii="TH SarabunPSK" w:hAnsi="TH SarabunPSK" w:cs="TH SarabunPSK" w:hint="cs"/>
          <w:sz w:val="32"/>
          <w:szCs w:val="32"/>
          <w:cs/>
        </w:rPr>
        <w:t>108/2562</w:t>
      </w:r>
      <w:bookmarkStart w:id="0" w:name="_GoBack"/>
      <w:bookmarkEnd w:id="0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เรื่อง แต่งตั้งข้าราชการครูและบุคลากรปฏิบัติหน้าที่สอน ภาคเรียนที่ 1 ปีการศึกษา 256</w:t>
      </w:r>
      <w:r w:rsidR="004514BE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นั้น บัดนี้ การจัดกิจกรรมการเรียนการสอนได้เสร็จสิ้นแล้ว จึงขอรายงานและสรุปผลการจัดกิจกรรม</w:t>
      </w:r>
      <w:r w:rsidR="00BA443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การเรียนการสอน ดังต่อไปนี้</w:t>
      </w:r>
    </w:p>
    <w:p w14:paraId="7FEFF408" w14:textId="77777777" w:rsidR="00E44B26" w:rsidRDefault="00E44B26" w:rsidP="00E44B2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 สรุปผลการตัดสินผลการเรียน</w:t>
      </w:r>
    </w:p>
    <w:tbl>
      <w:tblPr>
        <w:tblStyle w:val="a8"/>
        <w:tblW w:w="10800" w:type="dxa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2880"/>
        <w:gridCol w:w="630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630"/>
        <w:gridCol w:w="720"/>
        <w:gridCol w:w="630"/>
      </w:tblGrid>
      <w:tr w:rsidR="00E44B26" w:rsidRPr="00E44B26" w14:paraId="7C54DA0C" w14:textId="77777777" w:rsidTr="00BA4434">
        <w:trPr>
          <w:trHeight w:hRule="exact" w:val="374"/>
          <w:jc w:val="center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E0A0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4B26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2E92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4B26">
              <w:rPr>
                <w:rFonts w:ascii="TH SarabunPSK" w:hAnsi="TH SarabunPSK" w:cs="TH SarabunPSK"/>
                <w:b/>
                <w:bCs/>
                <w:sz w:val="28"/>
                <w:cs/>
              </w:rPr>
              <w:t>รหัสวิชา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/ </w:t>
            </w:r>
            <w:r w:rsidRPr="00E44B2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รายวิชา 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65B8" w14:textId="77777777" w:rsidR="00E44B26" w:rsidRPr="00E44B26" w:rsidRDefault="00E44B26">
            <w:pPr>
              <w:spacing w:line="192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4B26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  <w:p w14:paraId="62F0ECAE" w14:textId="77777777" w:rsidR="00E44B26" w:rsidRPr="00E44B26" w:rsidRDefault="00E44B26">
            <w:pPr>
              <w:spacing w:line="192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4B26">
              <w:rPr>
                <w:rFonts w:ascii="TH SarabunPSK" w:hAnsi="TH SarabunPSK" w:cs="TH SarabunPSK"/>
                <w:b/>
                <w:bCs/>
                <w:sz w:val="28"/>
                <w:cs/>
              </w:rPr>
              <w:t>(คน)</w:t>
            </w:r>
          </w:p>
        </w:tc>
        <w:tc>
          <w:tcPr>
            <w:tcW w:w="48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A8D3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4B26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ระดับผลการเรียน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BD89C8" w14:textId="77777777" w:rsidR="00E44B26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E44B26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ค่า</w:t>
            </w:r>
          </w:p>
          <w:p w14:paraId="625BA368" w14:textId="77777777" w:rsidR="00E44B26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E44B26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เป้า</w:t>
            </w:r>
          </w:p>
          <w:p w14:paraId="7098C03E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E44B26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หมาย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40735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E44B26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จำนวนนักเรียนตามค่าเป้าหมาย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53952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E44B26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ร้อยละ</w:t>
            </w:r>
          </w:p>
        </w:tc>
      </w:tr>
      <w:tr w:rsidR="00E44B26" w:rsidRPr="00E44B26" w14:paraId="7329C2E3" w14:textId="77777777" w:rsidTr="00BA4434">
        <w:trPr>
          <w:trHeight w:hRule="exact" w:val="455"/>
          <w:jc w:val="center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07B4" w14:textId="77777777" w:rsidR="00E44B26" w:rsidRPr="00E44B26" w:rsidRDefault="00E44B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5C49" w14:textId="77777777" w:rsidR="00E44B26" w:rsidRPr="00E44B26" w:rsidRDefault="00E44B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1277" w14:textId="77777777" w:rsidR="00E44B26" w:rsidRPr="00E44B26" w:rsidRDefault="00E44B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570B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4B26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057B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4B26">
              <w:rPr>
                <w:rFonts w:ascii="TH SarabunPSK" w:hAnsi="TH SarabunPSK" w:cs="TH SarabunPSK"/>
                <w:b/>
                <w:bCs/>
                <w:sz w:val="28"/>
                <w:cs/>
              </w:rPr>
              <w:t>3.5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1A46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4B26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BA0F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4B26">
              <w:rPr>
                <w:rFonts w:ascii="TH SarabunPSK" w:hAnsi="TH SarabunPSK" w:cs="TH SarabunPSK"/>
                <w:b/>
                <w:bCs/>
                <w:sz w:val="28"/>
                <w:cs/>
              </w:rPr>
              <w:t>2.5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A7FE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4B26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8D3E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4B26">
              <w:rPr>
                <w:rFonts w:ascii="TH SarabunPSK" w:hAnsi="TH SarabunPSK" w:cs="TH SarabunPSK"/>
                <w:b/>
                <w:bCs/>
                <w:sz w:val="28"/>
                <w:cs/>
              </w:rPr>
              <w:t>1.5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78CA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4B26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9B20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4B26">
              <w:rPr>
                <w:rFonts w:ascii="TH SarabunPSK" w:hAnsi="TH SarabunPSK" w:cs="TH SarabunPSK"/>
                <w:b/>
                <w:bCs/>
                <w:sz w:val="28"/>
                <w:cs/>
              </w:rPr>
              <w:t>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E7E1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4B26">
              <w:rPr>
                <w:rFonts w:ascii="TH SarabunPSK" w:hAnsi="TH SarabunPSK" w:cs="TH SarabunPSK"/>
                <w:b/>
                <w:bCs/>
                <w:sz w:val="28"/>
                <w:cs/>
              </w:rPr>
              <w:t>ร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60A2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E44B26">
              <w:rPr>
                <w:rFonts w:ascii="TH SarabunPSK" w:hAnsi="TH SarabunPSK" w:cs="TH SarabunPSK"/>
                <w:b/>
                <w:bCs/>
                <w:sz w:val="28"/>
                <w:cs/>
              </w:rPr>
              <w:t>มส</w:t>
            </w:r>
            <w:proofErr w:type="spellEnd"/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DBAE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57DC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6EDB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44B26" w:rsidRPr="00E44B26" w14:paraId="66D42DD8" w14:textId="77777777" w:rsidTr="00BA4434">
        <w:trPr>
          <w:trHeight w:hRule="exact" w:val="346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7E12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38E6" w14:textId="77777777" w:rsidR="00E44B26" w:rsidRPr="00E44B26" w:rsidRDefault="00E44B26">
            <w:pPr>
              <w:spacing w:line="288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D0E2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355B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DA4C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6136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3906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5DF2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BA51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B87A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EE52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9D00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E157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A65D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1CDF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5DC0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44B26" w:rsidRPr="00E44B26" w14:paraId="779F477C" w14:textId="77777777" w:rsidTr="00BA4434">
        <w:trPr>
          <w:trHeight w:hRule="exact" w:val="346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9FEB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F328" w14:textId="77777777" w:rsidR="00E44B26" w:rsidRPr="00E44B26" w:rsidRDefault="00E44B26">
            <w:pPr>
              <w:spacing w:line="288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17E0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DE1F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F48C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7BEB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EE25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BA02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E441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3919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69B8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986D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6C9A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5C6F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FE59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3EA7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44B26" w:rsidRPr="00E44B26" w14:paraId="0045216C" w14:textId="77777777" w:rsidTr="00BA4434">
        <w:trPr>
          <w:trHeight w:hRule="exact" w:val="346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5071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C436" w14:textId="77777777" w:rsidR="00E44B26" w:rsidRPr="00E44B26" w:rsidRDefault="00E44B26">
            <w:pPr>
              <w:spacing w:line="288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1831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0210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202A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CAF1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57AA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05FA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0CFC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C5C2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95BE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7403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76B2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822E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C752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7FDC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44B26" w:rsidRPr="00E44B26" w14:paraId="07825E9F" w14:textId="77777777" w:rsidTr="00BA4434">
        <w:trPr>
          <w:trHeight w:hRule="exact" w:val="346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E181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17B0" w14:textId="77777777" w:rsidR="00E44B26" w:rsidRPr="00E44B26" w:rsidRDefault="00E44B26">
            <w:pPr>
              <w:spacing w:line="288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8C89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3631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C825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252F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4B92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1587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AEB1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7D30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7FD0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458D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F6C7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3836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5CA3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BE25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44B26" w:rsidRPr="00E44B26" w14:paraId="3C690CE1" w14:textId="77777777" w:rsidTr="00BA4434">
        <w:trPr>
          <w:trHeight w:hRule="exact" w:val="346"/>
          <w:jc w:val="center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B0AF" w14:textId="77777777" w:rsidR="00E44B26" w:rsidRPr="00E44B26" w:rsidRDefault="00E44B26">
            <w:pPr>
              <w:spacing w:line="288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4B26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08E2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A1BC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AF1F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FB9E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E7EA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DE3D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A905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FD02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078D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6D30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906B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4BBC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5699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E341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4B26" w:rsidRPr="00E44B26" w14:paraId="2E1C50D1" w14:textId="77777777" w:rsidTr="00BA4434">
        <w:trPr>
          <w:trHeight w:hRule="exact" w:val="346"/>
          <w:jc w:val="center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EC88" w14:textId="77777777" w:rsidR="00E44B26" w:rsidRPr="00E44B26" w:rsidRDefault="00E44B26">
            <w:pPr>
              <w:spacing w:line="288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4B26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DA3F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8F9C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1CA8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095C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EE54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F989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E1A0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7D55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074A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5A75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F34C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9EAD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1430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37E6" w14:textId="77777777" w:rsidR="00E44B26" w:rsidRPr="00E44B26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F5528BC" w14:textId="77777777" w:rsidR="00E44B26" w:rsidRDefault="00E44B26" w:rsidP="00E44B2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2. สรุปผลการประเมินคุณลักษณะอันพึงประสงค์ และการอ่าน คิดวิเคราะห์ เขียน </w:t>
      </w:r>
    </w:p>
    <w:tbl>
      <w:tblPr>
        <w:tblStyle w:val="a8"/>
        <w:tblW w:w="10805" w:type="dxa"/>
        <w:jc w:val="center"/>
        <w:tblLayout w:type="fixed"/>
        <w:tblLook w:val="04A0" w:firstRow="1" w:lastRow="0" w:firstColumn="1" w:lastColumn="0" w:noHBand="0" w:noVBand="1"/>
      </w:tblPr>
      <w:tblGrid>
        <w:gridCol w:w="445"/>
        <w:gridCol w:w="3003"/>
        <w:gridCol w:w="720"/>
        <w:gridCol w:w="720"/>
        <w:gridCol w:w="720"/>
        <w:gridCol w:w="720"/>
        <w:gridCol w:w="720"/>
        <w:gridCol w:w="697"/>
        <w:gridCol w:w="698"/>
        <w:gridCol w:w="697"/>
        <w:gridCol w:w="698"/>
        <w:gridCol w:w="967"/>
      </w:tblGrid>
      <w:tr w:rsidR="00E44B26" w:rsidRPr="002668F2" w14:paraId="540ABA0A" w14:textId="77777777" w:rsidTr="002668F2">
        <w:trPr>
          <w:trHeight w:val="346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80B9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68F2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1D89" w14:textId="77777777" w:rsidR="00E44B26" w:rsidRPr="002668F2" w:rsidRDefault="002668F2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68F2">
              <w:rPr>
                <w:rFonts w:ascii="TH SarabunPSK" w:hAnsi="TH SarabunPSK" w:cs="TH SarabunPSK"/>
                <w:b/>
                <w:bCs/>
                <w:sz w:val="28"/>
                <w:cs/>
              </w:rPr>
              <w:t>รหัสวิชา</w:t>
            </w:r>
            <w:r w:rsidRPr="002668F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/ </w:t>
            </w:r>
            <w:r w:rsidRPr="002668F2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F2EC" w14:textId="77777777" w:rsidR="00E44B26" w:rsidRPr="002668F2" w:rsidRDefault="00E44B26">
            <w:pPr>
              <w:spacing w:line="192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68F2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  <w:p w14:paraId="16E045FE" w14:textId="77777777" w:rsidR="00E44B26" w:rsidRPr="002668F2" w:rsidRDefault="00E44B26">
            <w:pPr>
              <w:spacing w:line="192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68F2">
              <w:rPr>
                <w:rFonts w:ascii="TH SarabunPSK" w:hAnsi="TH SarabunPSK" w:cs="TH SarabunPSK"/>
                <w:b/>
                <w:bCs/>
                <w:sz w:val="28"/>
                <w:cs/>
              </w:rPr>
              <w:t>(คน)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D739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68F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คุณลักษณะอันพึงประสงค์</w:t>
            </w: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7728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68F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การอ่าน/คิดวิเคราะห์เขียน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FE04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2668F2">
              <w:rPr>
                <w:rFonts w:ascii="TH SarabunPSK" w:hAnsi="TH SarabunPSK" w:cs="TH SarabunPSK"/>
                <w:sz w:val="28"/>
                <w:cs/>
              </w:rPr>
              <w:t>หมายเหตุ</w:t>
            </w:r>
          </w:p>
        </w:tc>
      </w:tr>
      <w:tr w:rsidR="00E44B26" w:rsidRPr="002668F2" w14:paraId="7F93C8E6" w14:textId="77777777" w:rsidTr="002668F2">
        <w:trPr>
          <w:trHeight w:hRule="exact" w:val="346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02A0" w14:textId="77777777" w:rsidR="00E44B26" w:rsidRPr="002668F2" w:rsidRDefault="00E44B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8AAB" w14:textId="77777777" w:rsidR="00E44B26" w:rsidRPr="002668F2" w:rsidRDefault="00E44B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9418" w14:textId="77777777" w:rsidR="00E44B26" w:rsidRPr="002668F2" w:rsidRDefault="00E44B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2B9F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68F2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3080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68F2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921D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68F2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46CB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68F2">
              <w:rPr>
                <w:rFonts w:ascii="TH SarabunPSK" w:hAnsi="TH SarabunPSK" w:cs="TH SarabunPSK"/>
                <w:b/>
                <w:bCs/>
                <w:sz w:val="28"/>
                <w:cs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8EB8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68F2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12CB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68F2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C972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68F2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C9C5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68F2">
              <w:rPr>
                <w:rFonts w:ascii="TH SarabunPSK" w:hAnsi="TH SarabunPSK" w:cs="TH SarabunPSK"/>
                <w:b/>
                <w:bCs/>
                <w:sz w:val="28"/>
                <w:cs/>
              </w:rPr>
              <w:t>0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5C9D" w14:textId="77777777" w:rsidR="00E44B26" w:rsidRPr="002668F2" w:rsidRDefault="00E44B2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44B26" w:rsidRPr="002668F2" w14:paraId="2EEF8193" w14:textId="77777777" w:rsidTr="002668F2">
        <w:trPr>
          <w:trHeight w:hRule="exact" w:val="346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25E6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DC9F" w14:textId="77777777" w:rsidR="00E44B26" w:rsidRPr="002668F2" w:rsidRDefault="00E44B26">
            <w:pPr>
              <w:spacing w:line="288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8119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84E8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969E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F92D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FBA7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1A60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8D25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AE18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86B1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0214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44B26" w:rsidRPr="002668F2" w14:paraId="284D2066" w14:textId="77777777" w:rsidTr="002668F2">
        <w:trPr>
          <w:trHeight w:hRule="exact" w:val="346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A2BE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31A9" w14:textId="77777777" w:rsidR="00E44B26" w:rsidRPr="002668F2" w:rsidRDefault="00E44B26">
            <w:pPr>
              <w:spacing w:line="288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E3AE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6865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D0F7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919C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ED81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53EB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20FC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2962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532B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65CC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44B26" w:rsidRPr="002668F2" w14:paraId="13D2F60B" w14:textId="77777777" w:rsidTr="002668F2">
        <w:trPr>
          <w:trHeight w:hRule="exact" w:val="346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A200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B5A4" w14:textId="77777777" w:rsidR="00E44B26" w:rsidRPr="002668F2" w:rsidRDefault="00E44B26">
            <w:pPr>
              <w:spacing w:line="288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0DAD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6910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3BAB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D316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9CCD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4BF3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7D33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D1CA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F811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7B2B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44B26" w:rsidRPr="002668F2" w14:paraId="58A4A73B" w14:textId="77777777" w:rsidTr="002668F2">
        <w:trPr>
          <w:trHeight w:hRule="exact" w:val="346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BA2C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E9F9" w14:textId="77777777" w:rsidR="00E44B26" w:rsidRPr="002668F2" w:rsidRDefault="00E44B26">
            <w:pPr>
              <w:spacing w:line="288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D3F1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A057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F0A4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7E8C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98D3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B9EF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D33B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23E6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0180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6844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44B26" w:rsidRPr="002668F2" w14:paraId="0EA9A82E" w14:textId="77777777" w:rsidTr="002668F2">
        <w:trPr>
          <w:trHeight w:hRule="exact" w:val="346"/>
          <w:jc w:val="center"/>
        </w:trPr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07AEB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68F2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6634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DB1D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DC0C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A394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6245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D46D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0787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D25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4759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F22E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44B26" w:rsidRPr="002668F2" w14:paraId="1DC58153" w14:textId="77777777" w:rsidTr="002668F2">
        <w:trPr>
          <w:trHeight w:hRule="exact" w:val="346"/>
          <w:jc w:val="center"/>
        </w:trPr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9B8B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68F2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EB20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1D58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700A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1CE0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B722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73A2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F75B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07F2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9700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846F" w14:textId="77777777" w:rsidR="00E44B26" w:rsidRPr="002668F2" w:rsidRDefault="00E44B26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CFF0F51" w14:textId="77777777" w:rsidR="0058239B" w:rsidRPr="0058239B" w:rsidRDefault="0058239B" w:rsidP="00A60D81">
      <w:pPr>
        <w:ind w:firstLine="1411"/>
        <w:rPr>
          <w:rFonts w:ascii="TH SarabunPSK" w:hAnsi="TH SarabunPSK" w:cs="TH SarabunPSK"/>
          <w:sz w:val="20"/>
          <w:szCs w:val="20"/>
        </w:rPr>
      </w:pPr>
    </w:p>
    <w:p w14:paraId="1FFB58D1" w14:textId="77777777" w:rsidR="00C87E7C" w:rsidRDefault="0058239B" w:rsidP="0058239B">
      <w:pPr>
        <w:ind w:firstLine="1411"/>
        <w:rPr>
          <w:rFonts w:ascii="TH SarabunPSK" w:hAnsi="TH SarabunPSK" w:cs="TH SarabunPSK"/>
          <w:sz w:val="32"/>
          <w:szCs w:val="32"/>
        </w:rPr>
      </w:pPr>
      <w:r w:rsidRPr="0058239B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>ทราบและพิจารณา</w:t>
      </w:r>
    </w:p>
    <w:p w14:paraId="088AFADC" w14:textId="77777777" w:rsidR="0058239B" w:rsidRDefault="0058239B" w:rsidP="0058239B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58239B" w14:paraId="2BF4C879" w14:textId="77777777" w:rsidTr="0058239B">
        <w:tc>
          <w:tcPr>
            <w:tcW w:w="4530" w:type="dxa"/>
          </w:tcPr>
          <w:p w14:paraId="56C66E7C" w14:textId="77777777" w:rsidR="0058239B" w:rsidRDefault="0058239B" w:rsidP="0058239B">
            <w:pPr>
              <w:spacing w:after="100" w:line="100" w:lineRule="atLeast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ลงชื่อ 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 ผู้รายงาน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14:paraId="15897D77" w14:textId="77777777" w:rsidR="0058239B" w:rsidRDefault="0058239B" w:rsidP="0058239B">
            <w:pPr>
              <w:spacing w:after="100" w:line="100" w:lineRule="atLeast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......................................)</w:t>
            </w:r>
          </w:p>
          <w:p w14:paraId="569EFFB7" w14:textId="77777777" w:rsidR="0058239B" w:rsidRDefault="002668F2" w:rsidP="002668F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</w:t>
            </w:r>
            <w:r w:rsidR="0058239B">
              <w:rPr>
                <w:rFonts w:ascii="TH SarabunPSK" w:hAnsi="TH SarabunPSK" w:cs="TH SarabunPSK"/>
                <w:sz w:val="32"/>
                <w:szCs w:val="32"/>
                <w:cs/>
              </w:rPr>
              <w:t>ครูผู้สอน</w:t>
            </w:r>
          </w:p>
        </w:tc>
        <w:tc>
          <w:tcPr>
            <w:tcW w:w="4531" w:type="dxa"/>
          </w:tcPr>
          <w:p w14:paraId="2CC5063E" w14:textId="77777777" w:rsidR="0058239B" w:rsidRDefault="0058239B" w:rsidP="0058239B">
            <w:pPr>
              <w:spacing w:after="100" w:line="100" w:lineRule="atLeast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ลงชื่อ 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 ผู้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รับรอง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14:paraId="1D8D4E8B" w14:textId="77777777" w:rsidR="0058239B" w:rsidRDefault="0058239B" w:rsidP="0058239B">
            <w:pPr>
              <w:spacing w:after="100" w:line="100" w:lineRule="atLeast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......................................)</w:t>
            </w:r>
          </w:p>
          <w:p w14:paraId="510AF20D" w14:textId="77777777" w:rsidR="0058239B" w:rsidRDefault="0058239B" w:rsidP="0058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หัวหน้ากลุ่มสาระการเรียนรู้.........................</w:t>
            </w:r>
          </w:p>
        </w:tc>
      </w:tr>
      <w:tr w:rsidR="0058239B" w14:paraId="7A8B6C29" w14:textId="77777777" w:rsidTr="0058239B">
        <w:tc>
          <w:tcPr>
            <w:tcW w:w="4530" w:type="dxa"/>
          </w:tcPr>
          <w:p w14:paraId="68BB8513" w14:textId="77777777" w:rsidR="0058239B" w:rsidRDefault="0058239B" w:rsidP="0058239B">
            <w:pPr>
              <w:spacing w:after="100" w:line="100" w:lineRule="atLeast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ED0FCD" w14:textId="77777777" w:rsidR="0058239B" w:rsidRPr="00BA4434" w:rsidRDefault="0058239B" w:rsidP="0058239B">
            <w:pPr>
              <w:spacing w:after="100" w:line="100" w:lineRule="atLeast"/>
              <w:contextualSpacing/>
              <w:rPr>
                <w:rFonts w:ascii="TH SarabunPSK" w:hAnsi="TH SarabunPSK" w:cs="TH SarabunPSK"/>
                <w:szCs w:val="24"/>
              </w:rPr>
            </w:pPr>
          </w:p>
          <w:p w14:paraId="2D842CE0" w14:textId="77777777" w:rsidR="0058239B" w:rsidRDefault="0058239B" w:rsidP="0058239B">
            <w:pPr>
              <w:spacing w:after="100" w:line="100" w:lineRule="atLeast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ลงชื่อ 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 ผู้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รับรอง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14:paraId="42BA5B86" w14:textId="77777777" w:rsidR="0058239B" w:rsidRDefault="0058239B" w:rsidP="0058239B">
            <w:pPr>
              <w:spacing w:after="100" w:line="100" w:lineRule="atLeast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......................................)</w:t>
            </w:r>
          </w:p>
          <w:p w14:paraId="02560ED5" w14:textId="48F1DC0F" w:rsidR="0058239B" w:rsidRDefault="002668F2" w:rsidP="004514B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4514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58239B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</w:t>
            </w:r>
            <w:r w:rsidR="004514BE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58239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4531" w:type="dxa"/>
          </w:tcPr>
          <w:p w14:paraId="3A83AB1D" w14:textId="77777777" w:rsidR="0058239B" w:rsidRDefault="0058239B" w:rsidP="0058239B">
            <w:pPr>
              <w:spacing w:after="100" w:line="100" w:lineRule="atLeast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48580B" w14:textId="77777777" w:rsidR="0058239B" w:rsidRPr="00BA4434" w:rsidRDefault="0058239B" w:rsidP="0058239B">
            <w:pPr>
              <w:spacing w:after="100" w:line="100" w:lineRule="atLeast"/>
              <w:contextualSpacing/>
              <w:rPr>
                <w:rFonts w:ascii="TH SarabunPSK" w:hAnsi="TH SarabunPSK" w:cs="TH SarabunPSK"/>
                <w:szCs w:val="24"/>
              </w:rPr>
            </w:pPr>
          </w:p>
          <w:p w14:paraId="3A668D0A" w14:textId="77777777" w:rsidR="0058239B" w:rsidRDefault="0058239B" w:rsidP="0058239B">
            <w:pPr>
              <w:spacing w:after="100" w:line="100" w:lineRule="atLeast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ลงชื่อ 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 ผู้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รับรอง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14:paraId="5542B0F4" w14:textId="7F2EFD96" w:rsidR="0058239B" w:rsidRDefault="0058239B" w:rsidP="004514BE">
            <w:pPr>
              <w:spacing w:after="100" w:line="100" w:lineRule="atLeast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......................................)</w:t>
            </w:r>
            <w:r w:rsidR="002668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ผู้อำนวยการโรงเรียน</w:t>
            </w:r>
            <w:r w:rsidR="004514BE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คุระบุรีชัยพัฒนาพิทยาคม</w:t>
            </w:r>
          </w:p>
        </w:tc>
      </w:tr>
    </w:tbl>
    <w:p w14:paraId="51C153D5" w14:textId="77777777" w:rsidR="00B84631" w:rsidRDefault="00B84631" w:rsidP="0058239B">
      <w:pPr>
        <w:ind w:firstLine="1412"/>
        <w:rPr>
          <w:rFonts w:ascii="TH SarabunPSK" w:hAnsi="TH SarabunPSK" w:cs="TH SarabunPSK"/>
          <w:sz w:val="32"/>
          <w:szCs w:val="32"/>
        </w:rPr>
      </w:pPr>
    </w:p>
    <w:sectPr w:rsidR="00B84631" w:rsidSect="0058239B">
      <w:headerReference w:type="even" r:id="rId8"/>
      <w:headerReference w:type="default" r:id="rId9"/>
      <w:pgSz w:w="11906" w:h="16838" w:code="9"/>
      <w:pgMar w:top="851" w:right="1134" w:bottom="450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C3A68" w14:textId="77777777" w:rsidR="00321F8C" w:rsidRDefault="00321F8C">
      <w:r>
        <w:separator/>
      </w:r>
    </w:p>
  </w:endnote>
  <w:endnote w:type="continuationSeparator" w:id="0">
    <w:p w14:paraId="700633B0" w14:textId="77777777" w:rsidR="00321F8C" w:rsidRDefault="0032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ED28E" w14:textId="77777777" w:rsidR="00321F8C" w:rsidRDefault="00321F8C">
      <w:r>
        <w:separator/>
      </w:r>
    </w:p>
  </w:footnote>
  <w:footnote w:type="continuationSeparator" w:id="0">
    <w:p w14:paraId="2E160A86" w14:textId="77777777" w:rsidR="00321F8C" w:rsidRDefault="00321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9ABC2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71EF174D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534AED" w14:textId="77777777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4514BE"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6E6E2675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12C657D5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B26"/>
    <w:rsid w:val="000009B3"/>
    <w:rsid w:val="00041424"/>
    <w:rsid w:val="00045265"/>
    <w:rsid w:val="0006583D"/>
    <w:rsid w:val="000D658D"/>
    <w:rsid w:val="00107DC9"/>
    <w:rsid w:val="00193FB7"/>
    <w:rsid w:val="001F5E85"/>
    <w:rsid w:val="00234405"/>
    <w:rsid w:val="002668F2"/>
    <w:rsid w:val="002747A4"/>
    <w:rsid w:val="002D359F"/>
    <w:rsid w:val="002E1EB8"/>
    <w:rsid w:val="002E3B05"/>
    <w:rsid w:val="00321F8C"/>
    <w:rsid w:val="00387B20"/>
    <w:rsid w:val="003B0B81"/>
    <w:rsid w:val="004470AA"/>
    <w:rsid w:val="004514BE"/>
    <w:rsid w:val="00455F3D"/>
    <w:rsid w:val="004B4D7E"/>
    <w:rsid w:val="004C53C8"/>
    <w:rsid w:val="0058239B"/>
    <w:rsid w:val="005F4EE0"/>
    <w:rsid w:val="00684B79"/>
    <w:rsid w:val="006867C3"/>
    <w:rsid w:val="006A4118"/>
    <w:rsid w:val="006B17F4"/>
    <w:rsid w:val="006C3B9F"/>
    <w:rsid w:val="006D16F7"/>
    <w:rsid w:val="007941B5"/>
    <w:rsid w:val="007E6E95"/>
    <w:rsid w:val="008535D9"/>
    <w:rsid w:val="0086677E"/>
    <w:rsid w:val="008720A2"/>
    <w:rsid w:val="00904C2B"/>
    <w:rsid w:val="00921E9F"/>
    <w:rsid w:val="00923102"/>
    <w:rsid w:val="00946E2C"/>
    <w:rsid w:val="00951D06"/>
    <w:rsid w:val="00990D85"/>
    <w:rsid w:val="009C74E1"/>
    <w:rsid w:val="009D74D7"/>
    <w:rsid w:val="00A60D81"/>
    <w:rsid w:val="00A64DF4"/>
    <w:rsid w:val="00A97E58"/>
    <w:rsid w:val="00AB3BC8"/>
    <w:rsid w:val="00AD0725"/>
    <w:rsid w:val="00AE4267"/>
    <w:rsid w:val="00B80B01"/>
    <w:rsid w:val="00B84631"/>
    <w:rsid w:val="00B8566C"/>
    <w:rsid w:val="00BA4434"/>
    <w:rsid w:val="00BF0B37"/>
    <w:rsid w:val="00C13F57"/>
    <w:rsid w:val="00C87E7C"/>
    <w:rsid w:val="00C94909"/>
    <w:rsid w:val="00C97FAC"/>
    <w:rsid w:val="00CB39DA"/>
    <w:rsid w:val="00D35165"/>
    <w:rsid w:val="00D518B7"/>
    <w:rsid w:val="00D6626B"/>
    <w:rsid w:val="00DB741A"/>
    <w:rsid w:val="00E44B26"/>
    <w:rsid w:val="00E537F1"/>
    <w:rsid w:val="00EE0C32"/>
    <w:rsid w:val="00F116A9"/>
    <w:rsid w:val="00F23720"/>
    <w:rsid w:val="00F241E4"/>
    <w:rsid w:val="00F57925"/>
    <w:rsid w:val="00FB3EF2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8BC7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table" w:styleId="a8">
    <w:name w:val="Table Grid"/>
    <w:basedOn w:val="a1"/>
    <w:uiPriority w:val="39"/>
    <w:rsid w:val="00E44B26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table" w:styleId="a8">
    <w:name w:val="Table Grid"/>
    <w:basedOn w:val="a1"/>
    <w:uiPriority w:val="39"/>
    <w:rsid w:val="00E44B26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Y\Documents\&#3648;&#3607;&#3617;&#3648;&#3614;&#3621;&#3605;%20Office%20&#3649;&#3610;&#3610;&#3585;&#3635;&#3627;&#3609;&#3604;&#3648;&#3629;&#3591;\&#3627;&#3609;&#3633;&#3591;&#3626;&#3639;&#3629;&#3616;&#3634;&#3618;&#3651;&#3609;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</dc:creator>
  <cp:lastModifiedBy>Windows User</cp:lastModifiedBy>
  <cp:revision>4</cp:revision>
  <cp:lastPrinted>2018-10-08T03:19:00Z</cp:lastPrinted>
  <dcterms:created xsi:type="dcterms:W3CDTF">2019-10-02T07:04:00Z</dcterms:created>
  <dcterms:modified xsi:type="dcterms:W3CDTF">2019-10-03T02:23:00Z</dcterms:modified>
</cp:coreProperties>
</file>